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AFDAF" w14:textId="67DA7A7B" w:rsidR="00C03A0D" w:rsidRDefault="00C03A0D" w:rsidP="00374934">
      <w:pPr>
        <w:spacing w:after="200" w:line="276" w:lineRule="auto"/>
        <w:ind w:left="4320" w:firstLine="720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</w:t>
      </w:r>
      <w:r w:rsidR="001A432D">
        <w:rPr>
          <w:rFonts w:ascii="Calibri" w:eastAsia="Calibri" w:hAnsi="Calibri"/>
          <w:sz w:val="22"/>
          <w:szCs w:val="22"/>
          <w:lang w:val="sr-Latn-RS"/>
        </w:rPr>
        <w:t xml:space="preserve">   </w:t>
      </w:r>
      <w:r w:rsidR="00F31510">
        <w:rPr>
          <w:rFonts w:ascii="Calibri" w:eastAsia="Calibri" w:hAnsi="Calibri"/>
          <w:sz w:val="22"/>
          <w:szCs w:val="22"/>
          <w:lang w:val="sr-Cyrl-RS"/>
        </w:rPr>
        <w:t>8</w:t>
      </w:r>
      <w:r w:rsidR="003D1741">
        <w:rPr>
          <w:rFonts w:ascii="Calibri" w:eastAsia="Calibri" w:hAnsi="Calibri"/>
          <w:sz w:val="22"/>
          <w:szCs w:val="22"/>
          <w:lang w:val="sr-Cyrl-RS"/>
        </w:rPr>
        <w:t>9</w:t>
      </w:r>
      <w:r w:rsidR="007113CF">
        <w:rPr>
          <w:rFonts w:ascii="Calibri" w:eastAsia="Calibri" w:hAnsi="Calibri"/>
          <w:sz w:val="22"/>
          <w:szCs w:val="22"/>
          <w:lang w:val="sr-Latn-RS"/>
        </w:rPr>
        <w:t>/</w:t>
      </w:r>
      <w:r w:rsidR="00DC4E14">
        <w:rPr>
          <w:rFonts w:ascii="Calibri" w:eastAsia="Calibri" w:hAnsi="Calibri"/>
          <w:sz w:val="22"/>
          <w:szCs w:val="22"/>
          <w:lang w:val="sr-Cyrl-RS"/>
        </w:rPr>
        <w:t>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437"/>
        <w:gridCol w:w="1134"/>
        <w:gridCol w:w="1168"/>
        <w:gridCol w:w="992"/>
        <w:gridCol w:w="1286"/>
        <w:gridCol w:w="1980"/>
      </w:tblGrid>
      <w:tr w:rsidR="006D21B0" w:rsidRPr="00A52DC6" w14:paraId="33B4812C" w14:textId="77777777" w:rsidTr="00AF5277">
        <w:trPr>
          <w:trHeight w:val="557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Јед.мере</w:t>
            </w:r>
            <w:proofErr w:type="spellEnd"/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proofErr w:type="spellStart"/>
            <w:r w:rsidRPr="00A52DC6">
              <w:rPr>
                <w:sz w:val="22"/>
                <w:szCs w:val="22"/>
                <w:lang w:val="sr-Cyrl-RS"/>
              </w:rPr>
              <w:t>Јед.цена</w:t>
            </w:r>
            <w:proofErr w:type="spellEnd"/>
            <w:r w:rsidRPr="00A52DC6">
              <w:rPr>
                <w:sz w:val="22"/>
                <w:szCs w:val="22"/>
                <w:lang w:val="sr-Cyrl-RS"/>
              </w:rPr>
              <w:t xml:space="preserve">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365519" w:rsidRPr="00A52DC6" w14:paraId="77121BF7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8FE" w14:textId="71278212" w:rsidR="00365519" w:rsidRPr="002A741E" w:rsidRDefault="003D1741" w:rsidP="007E6221">
            <w:pPr>
              <w:tabs>
                <w:tab w:val="right" w:pos="2895"/>
              </w:tabs>
              <w:ind w:firstLine="0"/>
              <w:rPr>
                <w:bCs/>
                <w:sz w:val="22"/>
                <w:szCs w:val="22"/>
                <w:lang w:val="sr-Cyrl-RS"/>
              </w:rPr>
            </w:pPr>
            <w:r>
              <w:rPr>
                <w:bCs/>
                <w:sz w:val="22"/>
                <w:szCs w:val="22"/>
                <w:lang w:val="sr-Cyrl-RS"/>
              </w:rPr>
              <w:t xml:space="preserve">Рукохват за </w:t>
            </w:r>
            <w:proofErr w:type="spellStart"/>
            <w:r>
              <w:rPr>
                <w:bCs/>
                <w:sz w:val="22"/>
                <w:szCs w:val="22"/>
                <w:lang w:val="sr-Cyrl-RS"/>
              </w:rPr>
              <w:t>бренер</w:t>
            </w:r>
            <w:proofErr w:type="spellEnd"/>
            <w:r>
              <w:rPr>
                <w:bCs/>
                <w:sz w:val="22"/>
                <w:szCs w:val="22"/>
                <w:lang w:val="sr-Cyrl-RS"/>
              </w:rPr>
              <w:t xml:space="preserve">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C119" w14:textId="27D9B47C" w:rsidR="00365519" w:rsidRPr="003D1741" w:rsidRDefault="003D1741" w:rsidP="0077638E">
            <w:pPr>
              <w:ind w:firstLine="0"/>
              <w:jc w:val="left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Latn-RS"/>
              </w:rPr>
              <w:t>„</w:t>
            </w:r>
            <w:proofErr w:type="spellStart"/>
            <w:r>
              <w:rPr>
                <w:sz w:val="22"/>
                <w:szCs w:val="22"/>
                <w:lang w:val="sr-Latn-RS"/>
              </w:rPr>
              <w:t>Teleoptik</w:t>
            </w:r>
            <w:proofErr w:type="spellEnd"/>
            <w:r>
              <w:rPr>
                <w:sz w:val="22"/>
                <w:szCs w:val="22"/>
                <w:lang w:val="sr-Latn-RS"/>
              </w:rPr>
              <w:t>“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BA57" w14:textId="35EAEBCE" w:rsidR="00365519" w:rsidRPr="003D1741" w:rsidRDefault="003D174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88C7" w14:textId="10651B80" w:rsidR="00365519" w:rsidRPr="00A52DC6" w:rsidRDefault="003D1741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6B9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EA52D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6B23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65519" w:rsidRPr="00A52DC6" w14:paraId="146B85D9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5F38D" w14:textId="53C8D2FE" w:rsidR="00365519" w:rsidRPr="00A22336" w:rsidRDefault="0036551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46DB" w14:textId="15F7857D" w:rsidR="00365519" w:rsidRPr="00AF5277" w:rsidRDefault="0036551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2935" w14:textId="136B49B6" w:rsidR="00365519" w:rsidRPr="00AF5277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DB471" w14:textId="7DD5F029" w:rsidR="00365519" w:rsidRPr="00A52DC6" w:rsidRDefault="0036551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12E5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855F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697D4" w14:textId="77777777" w:rsidR="00365519" w:rsidRPr="00A52DC6" w:rsidRDefault="0036551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50DCDFD0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7DF2" w14:textId="1C83D31E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08DCC" w14:textId="641F36BD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FA0" w14:textId="459E4739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4B921" w14:textId="5A533828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1881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BEDD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F6CC6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809E9" w:rsidRPr="00A52DC6" w14:paraId="410C0F96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696E5" w14:textId="78A6E0A1" w:rsidR="00B809E9" w:rsidRPr="00A22336" w:rsidRDefault="00B809E9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BBA" w14:textId="3DBC376B" w:rsidR="00B809E9" w:rsidRPr="00AF5277" w:rsidRDefault="00B809E9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E4EC" w14:textId="24F09CCD" w:rsidR="00B809E9" w:rsidRPr="00AF5277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21038" w14:textId="0846F34E" w:rsidR="00B809E9" w:rsidRPr="00A52DC6" w:rsidRDefault="00B809E9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00F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CF83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BA0C" w14:textId="77777777" w:rsidR="00B809E9" w:rsidRPr="00A52DC6" w:rsidRDefault="00B809E9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7BE94C62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112D6" w14:textId="564AC390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C4FE4" w14:textId="544AD7EF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C7DC" w14:textId="080C2096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E7DD" w14:textId="35047BBF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7D1D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122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F442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B0618A" w:rsidRPr="00A52DC6" w14:paraId="62AC5EFB" w14:textId="77777777" w:rsidTr="00AF5277">
        <w:trPr>
          <w:trHeight w:val="308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44596" w14:textId="698F8627" w:rsidR="00B0618A" w:rsidRPr="00A22336" w:rsidRDefault="00B0618A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E5A3E" w14:textId="76D5223D" w:rsidR="00B0618A" w:rsidRPr="00AF5277" w:rsidRDefault="00B0618A" w:rsidP="00AF5277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8D2B1" w14:textId="069AAC6A" w:rsidR="00B0618A" w:rsidRPr="00AF5277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7A5CC" w14:textId="0D3D600E" w:rsidR="00B0618A" w:rsidRPr="00A52DC6" w:rsidRDefault="00B0618A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4041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B97C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998D" w14:textId="77777777" w:rsidR="00B0618A" w:rsidRPr="00A52DC6" w:rsidRDefault="00B0618A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57260C" w:rsidRPr="00A52DC6" w14:paraId="751178C8" w14:textId="77777777" w:rsidTr="00AF5277">
        <w:trPr>
          <w:gridBefore w:val="3"/>
          <w:wBefore w:w="7763" w:type="dxa"/>
          <w:trHeight w:val="409"/>
        </w:trPr>
        <w:tc>
          <w:tcPr>
            <w:tcW w:w="11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57260C" w:rsidRPr="00A52DC6" w:rsidRDefault="0057260C" w:rsidP="0057260C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57260C" w:rsidRPr="00A52DC6" w:rsidRDefault="0057260C" w:rsidP="0057260C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454473FF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bookmarkStart w:id="0" w:name="_Hlk135122906"/>
    </w:p>
    <w:p w14:paraId="1D36D2A5" w14:textId="71C10A9D" w:rsidR="0077638E" w:rsidRDefault="00E85262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 xml:space="preserve"> </w:t>
      </w:r>
    </w:p>
    <w:p w14:paraId="3A538C37" w14:textId="7032ECAE" w:rsidR="006D21B0" w:rsidRPr="00C03A0D" w:rsidRDefault="0007160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lastRenderedPageBreak/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 w:rsidR="00C03A0D"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1D3B8A4A" w:rsidR="006D21B0" w:rsidRPr="00C03A0D" w:rsidRDefault="00C03A0D" w:rsidP="00E85262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</w:t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</w:r>
      <w:r w:rsidR="00E85262">
        <w:rPr>
          <w:rFonts w:ascii="Calibri" w:eastAsia="Calibri" w:hAnsi="Calibri"/>
          <w:sz w:val="22"/>
          <w:szCs w:val="22"/>
          <w:lang w:val="sr-Cyrl-RS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 xml:space="preserve">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bookmarkEnd w:id="0"/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68CE5C" w14:textId="77777777" w:rsidR="00435E28" w:rsidRDefault="00435E28" w:rsidP="00AD7978">
      <w:r>
        <w:separator/>
      </w:r>
    </w:p>
  </w:endnote>
  <w:endnote w:type="continuationSeparator" w:id="0">
    <w:p w14:paraId="0B8CC594" w14:textId="77777777" w:rsidR="00435E28" w:rsidRDefault="00435E28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91378" w14:textId="77777777" w:rsidR="00435E28" w:rsidRDefault="00435E28" w:rsidP="00AD7978">
      <w:r>
        <w:separator/>
      </w:r>
    </w:p>
  </w:footnote>
  <w:footnote w:type="continuationSeparator" w:id="0">
    <w:p w14:paraId="667B0DC2" w14:textId="77777777" w:rsidR="00435E28" w:rsidRDefault="00435E28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1" w:name="LOGO"/>
          <w:bookmarkStart w:id="2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1"/>
          <w:bookmarkEnd w:id="2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7160B"/>
    <w:rsid w:val="00084F92"/>
    <w:rsid w:val="00096376"/>
    <w:rsid w:val="000A5502"/>
    <w:rsid w:val="000A7657"/>
    <w:rsid w:val="000C1E0F"/>
    <w:rsid w:val="000D1ACE"/>
    <w:rsid w:val="000D5954"/>
    <w:rsid w:val="000E0A08"/>
    <w:rsid w:val="000E3AD1"/>
    <w:rsid w:val="000E667F"/>
    <w:rsid w:val="000F45E6"/>
    <w:rsid w:val="000F4748"/>
    <w:rsid w:val="001063DF"/>
    <w:rsid w:val="00111FDF"/>
    <w:rsid w:val="00123A60"/>
    <w:rsid w:val="001403A9"/>
    <w:rsid w:val="0015266C"/>
    <w:rsid w:val="001672A2"/>
    <w:rsid w:val="00170A43"/>
    <w:rsid w:val="00176996"/>
    <w:rsid w:val="001861F3"/>
    <w:rsid w:val="00186E38"/>
    <w:rsid w:val="001A432D"/>
    <w:rsid w:val="00200664"/>
    <w:rsid w:val="00202435"/>
    <w:rsid w:val="00202B82"/>
    <w:rsid w:val="00202DE3"/>
    <w:rsid w:val="00210498"/>
    <w:rsid w:val="0021219F"/>
    <w:rsid w:val="00213144"/>
    <w:rsid w:val="002351BE"/>
    <w:rsid w:val="00246144"/>
    <w:rsid w:val="00253D6F"/>
    <w:rsid w:val="00254E0B"/>
    <w:rsid w:val="00256B2D"/>
    <w:rsid w:val="002660FB"/>
    <w:rsid w:val="00267C9F"/>
    <w:rsid w:val="00273169"/>
    <w:rsid w:val="002757D7"/>
    <w:rsid w:val="00284247"/>
    <w:rsid w:val="002867E4"/>
    <w:rsid w:val="002A20A9"/>
    <w:rsid w:val="002A741E"/>
    <w:rsid w:val="002B27CC"/>
    <w:rsid w:val="002B3CC2"/>
    <w:rsid w:val="002C0ABF"/>
    <w:rsid w:val="002C4037"/>
    <w:rsid w:val="002C697F"/>
    <w:rsid w:val="002C790A"/>
    <w:rsid w:val="002C7E37"/>
    <w:rsid w:val="002D56B5"/>
    <w:rsid w:val="002D5E4A"/>
    <w:rsid w:val="002E55DC"/>
    <w:rsid w:val="00303E1A"/>
    <w:rsid w:val="0030505E"/>
    <w:rsid w:val="0032435B"/>
    <w:rsid w:val="003449A1"/>
    <w:rsid w:val="00356814"/>
    <w:rsid w:val="00365519"/>
    <w:rsid w:val="00367E22"/>
    <w:rsid w:val="0037014D"/>
    <w:rsid w:val="00374905"/>
    <w:rsid w:val="00374934"/>
    <w:rsid w:val="003818EF"/>
    <w:rsid w:val="00383AFE"/>
    <w:rsid w:val="00390494"/>
    <w:rsid w:val="003B00C6"/>
    <w:rsid w:val="003B15CC"/>
    <w:rsid w:val="003C11F8"/>
    <w:rsid w:val="003D1741"/>
    <w:rsid w:val="003E2DFA"/>
    <w:rsid w:val="003F27F4"/>
    <w:rsid w:val="003F3183"/>
    <w:rsid w:val="00413464"/>
    <w:rsid w:val="00413DDF"/>
    <w:rsid w:val="004223E6"/>
    <w:rsid w:val="00424243"/>
    <w:rsid w:val="00435E28"/>
    <w:rsid w:val="004436AA"/>
    <w:rsid w:val="004447C9"/>
    <w:rsid w:val="00446BBE"/>
    <w:rsid w:val="00466B40"/>
    <w:rsid w:val="00473EA3"/>
    <w:rsid w:val="0047448B"/>
    <w:rsid w:val="00483BE7"/>
    <w:rsid w:val="004A21C5"/>
    <w:rsid w:val="004A5C70"/>
    <w:rsid w:val="004C1A33"/>
    <w:rsid w:val="004C6ABD"/>
    <w:rsid w:val="004D049B"/>
    <w:rsid w:val="004E048B"/>
    <w:rsid w:val="004E4B43"/>
    <w:rsid w:val="00504204"/>
    <w:rsid w:val="00506B9C"/>
    <w:rsid w:val="00520471"/>
    <w:rsid w:val="00521F05"/>
    <w:rsid w:val="00525807"/>
    <w:rsid w:val="00534096"/>
    <w:rsid w:val="00536FA7"/>
    <w:rsid w:val="00551B2B"/>
    <w:rsid w:val="0055763D"/>
    <w:rsid w:val="00561DE7"/>
    <w:rsid w:val="00562641"/>
    <w:rsid w:val="0057260C"/>
    <w:rsid w:val="005A0072"/>
    <w:rsid w:val="005A5539"/>
    <w:rsid w:val="005A5DF1"/>
    <w:rsid w:val="005A7893"/>
    <w:rsid w:val="005B768B"/>
    <w:rsid w:val="005D583B"/>
    <w:rsid w:val="00603B60"/>
    <w:rsid w:val="00617DFF"/>
    <w:rsid w:val="006230DB"/>
    <w:rsid w:val="00623C52"/>
    <w:rsid w:val="00626424"/>
    <w:rsid w:val="006402FE"/>
    <w:rsid w:val="006543B0"/>
    <w:rsid w:val="00657D87"/>
    <w:rsid w:val="00692948"/>
    <w:rsid w:val="006A4FAD"/>
    <w:rsid w:val="006B5703"/>
    <w:rsid w:val="006D21B0"/>
    <w:rsid w:val="006D6D82"/>
    <w:rsid w:val="006E5C66"/>
    <w:rsid w:val="007113CF"/>
    <w:rsid w:val="007211F5"/>
    <w:rsid w:val="00721AA0"/>
    <w:rsid w:val="007352E4"/>
    <w:rsid w:val="0073771A"/>
    <w:rsid w:val="00762EA7"/>
    <w:rsid w:val="00770CF2"/>
    <w:rsid w:val="00775107"/>
    <w:rsid w:val="0077638E"/>
    <w:rsid w:val="00785497"/>
    <w:rsid w:val="007B6695"/>
    <w:rsid w:val="007C7A2F"/>
    <w:rsid w:val="007E6221"/>
    <w:rsid w:val="007F5083"/>
    <w:rsid w:val="007F6AB5"/>
    <w:rsid w:val="00804286"/>
    <w:rsid w:val="00807CA7"/>
    <w:rsid w:val="00811E0D"/>
    <w:rsid w:val="00825B4B"/>
    <w:rsid w:val="008307E4"/>
    <w:rsid w:val="00831517"/>
    <w:rsid w:val="00833685"/>
    <w:rsid w:val="00834666"/>
    <w:rsid w:val="00835AEE"/>
    <w:rsid w:val="0084172F"/>
    <w:rsid w:val="00841D88"/>
    <w:rsid w:val="00843AD6"/>
    <w:rsid w:val="00844AC6"/>
    <w:rsid w:val="00877CF8"/>
    <w:rsid w:val="00877D6D"/>
    <w:rsid w:val="00881A11"/>
    <w:rsid w:val="0088565C"/>
    <w:rsid w:val="00886A5F"/>
    <w:rsid w:val="00892CA0"/>
    <w:rsid w:val="008B2E8B"/>
    <w:rsid w:val="008B661C"/>
    <w:rsid w:val="008C2283"/>
    <w:rsid w:val="008C5E12"/>
    <w:rsid w:val="008D2D7F"/>
    <w:rsid w:val="008E10E5"/>
    <w:rsid w:val="008E15B1"/>
    <w:rsid w:val="008E36CF"/>
    <w:rsid w:val="00924227"/>
    <w:rsid w:val="00924869"/>
    <w:rsid w:val="00930351"/>
    <w:rsid w:val="00941A5B"/>
    <w:rsid w:val="00944980"/>
    <w:rsid w:val="009453D9"/>
    <w:rsid w:val="00946A02"/>
    <w:rsid w:val="00964C1E"/>
    <w:rsid w:val="00965222"/>
    <w:rsid w:val="009669C3"/>
    <w:rsid w:val="009729E9"/>
    <w:rsid w:val="00977163"/>
    <w:rsid w:val="009804B8"/>
    <w:rsid w:val="00980A4A"/>
    <w:rsid w:val="009A01D4"/>
    <w:rsid w:val="009B5056"/>
    <w:rsid w:val="009C0533"/>
    <w:rsid w:val="009C5F01"/>
    <w:rsid w:val="009C6BDF"/>
    <w:rsid w:val="009D335B"/>
    <w:rsid w:val="009E1A26"/>
    <w:rsid w:val="009F4890"/>
    <w:rsid w:val="00A16437"/>
    <w:rsid w:val="00A22336"/>
    <w:rsid w:val="00A30279"/>
    <w:rsid w:val="00A5258E"/>
    <w:rsid w:val="00A52C19"/>
    <w:rsid w:val="00A52DC6"/>
    <w:rsid w:val="00A63010"/>
    <w:rsid w:val="00A72BE0"/>
    <w:rsid w:val="00A82E79"/>
    <w:rsid w:val="00A960A8"/>
    <w:rsid w:val="00AA6E3E"/>
    <w:rsid w:val="00AA7304"/>
    <w:rsid w:val="00AB4D6E"/>
    <w:rsid w:val="00AB78EF"/>
    <w:rsid w:val="00AC0D10"/>
    <w:rsid w:val="00AD0E32"/>
    <w:rsid w:val="00AD7978"/>
    <w:rsid w:val="00AF5277"/>
    <w:rsid w:val="00AF6A7F"/>
    <w:rsid w:val="00B0618A"/>
    <w:rsid w:val="00B163D9"/>
    <w:rsid w:val="00B23868"/>
    <w:rsid w:val="00B31DE1"/>
    <w:rsid w:val="00B40501"/>
    <w:rsid w:val="00B532AE"/>
    <w:rsid w:val="00B72A1B"/>
    <w:rsid w:val="00B809E9"/>
    <w:rsid w:val="00B93081"/>
    <w:rsid w:val="00B94ABC"/>
    <w:rsid w:val="00BA7478"/>
    <w:rsid w:val="00BB2561"/>
    <w:rsid w:val="00BB6F2B"/>
    <w:rsid w:val="00BC24D8"/>
    <w:rsid w:val="00BC58BB"/>
    <w:rsid w:val="00BC5AFA"/>
    <w:rsid w:val="00BC78E1"/>
    <w:rsid w:val="00BC7A06"/>
    <w:rsid w:val="00BD2238"/>
    <w:rsid w:val="00C03A0D"/>
    <w:rsid w:val="00C065A0"/>
    <w:rsid w:val="00C1320E"/>
    <w:rsid w:val="00C172D1"/>
    <w:rsid w:val="00C263F6"/>
    <w:rsid w:val="00C31B0E"/>
    <w:rsid w:val="00C32C41"/>
    <w:rsid w:val="00C476E8"/>
    <w:rsid w:val="00C535B5"/>
    <w:rsid w:val="00C57752"/>
    <w:rsid w:val="00C60EFE"/>
    <w:rsid w:val="00C63C03"/>
    <w:rsid w:val="00C64230"/>
    <w:rsid w:val="00C665CE"/>
    <w:rsid w:val="00C75508"/>
    <w:rsid w:val="00C86EB9"/>
    <w:rsid w:val="00C90552"/>
    <w:rsid w:val="00C95537"/>
    <w:rsid w:val="00CA151F"/>
    <w:rsid w:val="00CA680F"/>
    <w:rsid w:val="00CB04AC"/>
    <w:rsid w:val="00CB15D7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1547"/>
    <w:rsid w:val="00DE2C75"/>
    <w:rsid w:val="00E003C8"/>
    <w:rsid w:val="00E15709"/>
    <w:rsid w:val="00E17C15"/>
    <w:rsid w:val="00E2434E"/>
    <w:rsid w:val="00E2796A"/>
    <w:rsid w:val="00E47A0A"/>
    <w:rsid w:val="00E64959"/>
    <w:rsid w:val="00E85262"/>
    <w:rsid w:val="00EA05F3"/>
    <w:rsid w:val="00EA666D"/>
    <w:rsid w:val="00EB0C06"/>
    <w:rsid w:val="00EB4D90"/>
    <w:rsid w:val="00EC5590"/>
    <w:rsid w:val="00ED6306"/>
    <w:rsid w:val="00ED6E03"/>
    <w:rsid w:val="00EE0A68"/>
    <w:rsid w:val="00EE2B13"/>
    <w:rsid w:val="00EF4165"/>
    <w:rsid w:val="00F00E7B"/>
    <w:rsid w:val="00F06213"/>
    <w:rsid w:val="00F31510"/>
    <w:rsid w:val="00F34A06"/>
    <w:rsid w:val="00F420F3"/>
    <w:rsid w:val="00F60FBE"/>
    <w:rsid w:val="00F6306C"/>
    <w:rsid w:val="00F71138"/>
    <w:rsid w:val="00F740C7"/>
    <w:rsid w:val="00F74C20"/>
    <w:rsid w:val="00F74CFC"/>
    <w:rsid w:val="00F96D3D"/>
    <w:rsid w:val="00FA017B"/>
    <w:rsid w:val="00FA1353"/>
    <w:rsid w:val="00FB1AFA"/>
    <w:rsid w:val="00FC346D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442</TotalTime>
  <Pages>2</Pages>
  <Words>197</Words>
  <Characters>1128</Characters>
  <Application>Microsoft Office Word</Application>
  <DocSecurity>0</DocSecurity>
  <Lines>9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109</cp:revision>
  <cp:lastPrinted>2023-07-26T08:43:00Z</cp:lastPrinted>
  <dcterms:created xsi:type="dcterms:W3CDTF">2023-03-16T05:35:00Z</dcterms:created>
  <dcterms:modified xsi:type="dcterms:W3CDTF">2023-10-04T04:34:00Z</dcterms:modified>
</cp:coreProperties>
</file>